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20" w:lineRule="exact"/>
        <w:jc w:val="center"/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eastAsia="zh-CN"/>
        </w:rPr>
      </w:pPr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eastAsia="zh-CN"/>
        </w:rPr>
        <w:t>贵州省</w:t>
      </w:r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val="en-US" w:eastAsia="zh-CN"/>
        </w:rPr>
        <w:t>2026年</w:t>
      </w:r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eastAsia="zh-CN"/>
        </w:rPr>
        <w:t>第</w:t>
      </w:r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val="en-US" w:eastAsia="zh-CN"/>
        </w:rPr>
        <w:t>1</w:t>
      </w:r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eastAsia="zh-CN"/>
        </w:rPr>
        <w:t>期</w:t>
      </w:r>
    </w:p>
    <w:p>
      <w:pPr>
        <w:jc w:val="center"/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</w:rPr>
        <w:t>定向运动</w:t>
      </w:r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val="en-US" w:eastAsia="zh-CN"/>
        </w:rPr>
        <w:t>二级（三级）裁判员培训班报名表</w:t>
      </w:r>
    </w:p>
    <w:tbl>
      <w:tblPr>
        <w:jc w:val="left"/>
        <w:tblInd w:w="-255" w:type="dxa"/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813"/>
        <w:gridCol w:w="746"/>
        <w:gridCol w:w="720"/>
        <w:gridCol w:w="981"/>
        <w:gridCol w:w="1134"/>
        <w:gridCol w:w="1483"/>
        <w:gridCol w:w="2007"/>
      </w:tblGrid>
      <w:tr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粘贴照片</w:t>
            </w:r>
          </w:p>
          <w:p>
            <w:pPr>
              <w:jc w:val="center"/>
              <w:rPr>
                <w:rFonts w:eastAsia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（上传电子版）</w:t>
            </w:r>
          </w:p>
        </w:tc>
      </w:tr>
      <w:tr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电子邮件</w:t>
            </w:r>
          </w:p>
        </w:tc>
        <w:tc>
          <w:tcPr>
            <w:tcW w:w="26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微信号码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6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32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邮编：</w:t>
            </w:r>
          </w:p>
        </w:tc>
        <w:tc>
          <w:tcPr>
            <w:tcW w:w="200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1352"/>
        </w:trPr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单位及职务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（学生请写就读学校院系和专业）</w:t>
            </w:r>
          </w:p>
        </w:tc>
        <w:tc>
          <w:tcPr>
            <w:tcW w:w="788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rPr>
          <w:trHeight w:val="7444"/>
        </w:trPr>
        <w:tc>
          <w:tcPr>
            <w:tcW w:w="9523" w:type="dxa"/>
            <w:gridSpan w:val="8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主要说明：个人简介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</w:p>
    <w:sectPr>
      <w:footerReference w:type="default" r:id="rId2"/>
      <w:pgSz w:w="11906" w:h="16838"/>
      <w:pgMar w:top="1984" w:right="1474" w:bottom="1417" w:left="1587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400001FF" w:csb1="FFFF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lear" w:pos="4153"/>
        <w:tab w:val="clear" w:pos="8306"/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0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008" cy="156248"/>
              <wp:effectExtent l="0" t="0" r="0" b="0"/>
              <wp:wrapNone/>
              <wp:docPr id="1" name="文本框 2049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4008" cy="156248"/>
                      </a:xfrm>
                      <a:prstGeom prst="rect"/>
                      <a:noFill/>
                      <a:ln w="12700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049 3" o:spid="_x0000_s3" filled="f" stroked="f" strokeweight="1.0pt" style="position:absolute;&#10;margin-left:0.0pt;&#10;margin-top:0.0pt;&#10;width:5.0400043pt;&#10;height:12.303001pt;&#10;z-index:10;&#10;mso-position-horizontal:center;&#10;mso-position-horizontal-relative:margin;&#10;mso-position-vertical:absolute;&#10;mso-wrap-style:none;">
              <v:stroke color="#000000"/>
              <v:textbox id="848" inset="0mm,0mm,0mm,0mm" o:insetmode="custom" style="layout-flow:horizontal;&#10;v-text-anchor:top;&#10;mso-fit-shape-to-text:t;">
                <w:txbxContent>
                  <w:p>
                    <w:pPr>
                      <w:pStyle w:val="15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 w:val="0"/>
  <w:bordersDoNotSurroundFooter w:val="0"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tLeast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Normal (Web)"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21">
    <w:name w:val="Strong"/>
    <w:basedOn w:val="10"/>
    <w:rPr>
      <w:b/>
    </w:rPr>
  </w:style>
  <w:style w:type="character" w:styleId="22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Office</Application>
  <Pages>1</Pages>
  <Words>106</Words>
  <Characters>109</Characters>
  <Lines>39</Lines>
  <Paragraphs>18</Paragraphs>
  <CharactersWithSpaces>109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手机用户</cp:lastModifiedBy>
  <cp:revision>5</cp:revision>
  <cp:lastPrinted>2018-08-09T01:18:00Z</cp:lastPrinted>
  <dcterms:created xsi:type="dcterms:W3CDTF">2018-02-28T07:08:00Z</dcterms:created>
  <dcterms:modified xsi:type="dcterms:W3CDTF">2026-04-14T10:54:57Z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</Properties>
</file>